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19" w:rsidRPr="00376B80" w:rsidRDefault="00124119" w:rsidP="00376B80">
      <w:pPr>
        <w:spacing w:after="0" w:line="240" w:lineRule="auto"/>
        <w:jc w:val="center"/>
        <w:rPr>
          <w:rFonts w:ascii="Times New Roman" w:hAnsi="Times New Roman" w:cs="Times New Roman"/>
        </w:rPr>
      </w:pPr>
      <w:r w:rsidRPr="00376B80">
        <w:rPr>
          <w:rFonts w:ascii="Times New Roman" w:hAnsi="Times New Roman" w:cs="Times New Roman"/>
          <w:b/>
          <w:bCs/>
        </w:rPr>
        <w:t>Governance Board Meeting Minutes</w:t>
      </w:r>
    </w:p>
    <w:p w:rsidR="00124119" w:rsidRPr="00376B80" w:rsidRDefault="00124119" w:rsidP="00376B80">
      <w:pPr>
        <w:spacing w:after="0" w:line="240" w:lineRule="auto"/>
        <w:jc w:val="center"/>
        <w:rPr>
          <w:rFonts w:ascii="Times New Roman" w:hAnsi="Times New Roman" w:cs="Times New Roman"/>
        </w:rPr>
      </w:pPr>
      <w:r>
        <w:rPr>
          <w:rFonts w:ascii="Times New Roman" w:hAnsi="Times New Roman" w:cs="Times New Roman"/>
        </w:rPr>
        <w:t>August 14, 2012</w:t>
      </w:r>
    </w:p>
    <w:p w:rsidR="00124119" w:rsidRPr="00376B80" w:rsidRDefault="00124119" w:rsidP="00376B80">
      <w:pPr>
        <w:spacing w:after="0" w:line="240" w:lineRule="auto"/>
        <w:jc w:val="center"/>
        <w:rPr>
          <w:rFonts w:ascii="Times New Roman" w:hAnsi="Times New Roman" w:cs="Times New Roman"/>
        </w:rPr>
      </w:pPr>
      <w:r w:rsidRPr="00376B80">
        <w:rPr>
          <w:rFonts w:ascii="Times New Roman" w:hAnsi="Times New Roman" w:cs="Times New Roman"/>
        </w:rPr>
        <w:t xml:space="preserve">Location: </w:t>
      </w:r>
      <w:smartTag w:uri="urn:schemas-microsoft-com:office:smarttags" w:element="PlaceName">
        <w:smartTag w:uri="urn:schemas-microsoft-com:office:smarttags" w:element="place">
          <w:r w:rsidRPr="00376B80">
            <w:rPr>
              <w:rFonts w:ascii="Times New Roman" w:hAnsi="Times New Roman" w:cs="Times New Roman"/>
            </w:rPr>
            <w:t>Ripon</w:t>
          </w:r>
        </w:smartTag>
        <w:r w:rsidRPr="00376B80">
          <w:rPr>
            <w:rFonts w:ascii="Times New Roman" w:hAnsi="Times New Roman" w:cs="Times New Roman"/>
          </w:rPr>
          <w:t xml:space="preserve"> </w:t>
        </w:r>
        <w:smartTag w:uri="urn:schemas-microsoft-com:office:smarttags" w:element="PlaceType">
          <w:r w:rsidRPr="00376B80">
            <w:rPr>
              <w:rFonts w:ascii="Times New Roman" w:hAnsi="Times New Roman" w:cs="Times New Roman"/>
            </w:rPr>
            <w:t>Middle School</w:t>
          </w:r>
        </w:smartTag>
      </w:smartTag>
    </w:p>
    <w:p w:rsidR="00124119" w:rsidRPr="00376B80" w:rsidRDefault="00124119" w:rsidP="00376B80">
      <w:pPr>
        <w:spacing w:after="0" w:line="240" w:lineRule="auto"/>
        <w:rPr>
          <w:rFonts w:ascii="Times New Roman" w:hAnsi="Times New Roman" w:cs="Times New Roman"/>
        </w:rPr>
      </w:pPr>
      <w:r w:rsidRPr="00376B80">
        <w:rPr>
          <w:rFonts w:ascii="Times New Roman" w:hAnsi="Times New Roman" w:cs="Times New Roman"/>
        </w:rPr>
        <w:t>Attendees:   Sandy Wisneski</w:t>
      </w:r>
    </w:p>
    <w:p w:rsidR="00124119" w:rsidRPr="00376B80" w:rsidRDefault="00124119" w:rsidP="00376B80">
      <w:pPr>
        <w:tabs>
          <w:tab w:val="left" w:pos="1260"/>
        </w:tabs>
        <w:spacing w:after="0" w:line="240" w:lineRule="auto"/>
        <w:rPr>
          <w:rFonts w:ascii="Times New Roman" w:hAnsi="Times New Roman" w:cs="Times New Roman"/>
        </w:rPr>
      </w:pPr>
      <w:r w:rsidRPr="00376B80">
        <w:rPr>
          <w:rFonts w:ascii="Times New Roman" w:hAnsi="Times New Roman" w:cs="Times New Roman"/>
        </w:rPr>
        <w:tab/>
        <w:t>Jack Christ</w:t>
      </w:r>
    </w:p>
    <w:p w:rsidR="00124119" w:rsidRDefault="00124119" w:rsidP="004B3F00">
      <w:pPr>
        <w:spacing w:after="0" w:line="240" w:lineRule="auto"/>
        <w:rPr>
          <w:rFonts w:ascii="Times New Roman" w:hAnsi="Times New Roman" w:cs="Times New Roman"/>
        </w:rPr>
      </w:pPr>
      <w:r>
        <w:rPr>
          <w:rFonts w:ascii="Times New Roman" w:hAnsi="Times New Roman" w:cs="Times New Roman"/>
        </w:rPr>
        <w:tab/>
        <w:t xml:space="preserve">         Tom Hoh</w:t>
      </w:r>
    </w:p>
    <w:p w:rsidR="00124119" w:rsidRPr="00376B80" w:rsidRDefault="00124119" w:rsidP="003C634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Candie Baker</w:t>
      </w:r>
    </w:p>
    <w:p w:rsidR="00124119" w:rsidRDefault="00124119"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sidRPr="00376B80">
        <w:rPr>
          <w:rFonts w:ascii="Times New Roman" w:hAnsi="Times New Roman" w:cs="Times New Roman"/>
        </w:rPr>
        <w:t xml:space="preserve"> </w:t>
      </w:r>
      <w:r>
        <w:rPr>
          <w:rFonts w:ascii="Times New Roman" w:hAnsi="Times New Roman" w:cs="Times New Roman"/>
        </w:rPr>
        <w:tab/>
        <w:t xml:space="preserve">Jean Rigden </w:t>
      </w:r>
    </w:p>
    <w:p w:rsidR="00124119" w:rsidRDefault="00124119"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Amy Pollesch</w:t>
      </w:r>
    </w:p>
    <w:p w:rsidR="00124119" w:rsidRDefault="00124119"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Eric Pollesch</w:t>
      </w:r>
    </w:p>
    <w:p w:rsidR="00124119" w:rsidRDefault="00124119" w:rsidP="00141454">
      <w:pPr>
        <w:tabs>
          <w:tab w:val="left" w:pos="720"/>
          <w:tab w:val="left" w:pos="1260"/>
        </w:tabs>
        <w:spacing w:after="0" w:line="240" w:lineRule="auto"/>
        <w:rPr>
          <w:rFonts w:ascii="Times New Roman" w:hAnsi="Times New Roman" w:cs="Times New Roman"/>
        </w:rPr>
      </w:pPr>
    </w:p>
    <w:p w:rsidR="00124119" w:rsidRDefault="00124119"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Absent:</w:t>
      </w:r>
      <w:r>
        <w:rPr>
          <w:rFonts w:ascii="Times New Roman" w:hAnsi="Times New Roman" w:cs="Times New Roman"/>
        </w:rPr>
        <w:tab/>
        <w:t>Adam Mielke</w:t>
      </w:r>
    </w:p>
    <w:p w:rsidR="00124119" w:rsidRDefault="00124119"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Tim Scottberg</w:t>
      </w:r>
    </w:p>
    <w:p w:rsidR="00124119" w:rsidRPr="00376B80" w:rsidRDefault="00124119" w:rsidP="00141454">
      <w:pPr>
        <w:tabs>
          <w:tab w:val="left" w:pos="1260"/>
        </w:tabs>
        <w:spacing w:after="0" w:line="240" w:lineRule="auto"/>
        <w:rPr>
          <w:rFonts w:ascii="Times New Roman" w:hAnsi="Times New Roman" w:cs="Times New Roman"/>
        </w:rPr>
      </w:pPr>
    </w:p>
    <w:p w:rsidR="00124119" w:rsidRDefault="00124119" w:rsidP="00376B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Call to order</w:t>
      </w:r>
    </w:p>
    <w:p w:rsidR="00124119" w:rsidRDefault="00124119" w:rsidP="00DC79DD">
      <w:pPr>
        <w:pStyle w:val="ListParagraph"/>
        <w:spacing w:after="0" w:line="240" w:lineRule="auto"/>
        <w:ind w:left="1080"/>
        <w:rPr>
          <w:rFonts w:ascii="Times New Roman" w:hAnsi="Times New Roman" w:cs="Times New Roman"/>
        </w:rPr>
      </w:pPr>
      <w:r>
        <w:rPr>
          <w:rFonts w:ascii="Times New Roman" w:hAnsi="Times New Roman" w:cs="Times New Roman"/>
        </w:rPr>
        <w:t>Jack called the meeting to order at 4:35 pm</w:t>
      </w:r>
    </w:p>
    <w:p w:rsidR="00124119" w:rsidRPr="00275EEA" w:rsidRDefault="00124119" w:rsidP="00275E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Affirmation of open session</w:t>
      </w:r>
    </w:p>
    <w:p w:rsidR="00124119" w:rsidRDefault="00124119" w:rsidP="005C1E2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Review and approval of minutes of July 10, 2012 (submitting in advance)</w:t>
      </w:r>
    </w:p>
    <w:p w:rsidR="00124119" w:rsidRDefault="00124119" w:rsidP="00141454">
      <w:pPr>
        <w:pStyle w:val="ListParagraph"/>
        <w:spacing w:after="0" w:line="240" w:lineRule="auto"/>
        <w:rPr>
          <w:rFonts w:ascii="Times New Roman" w:hAnsi="Times New Roman" w:cs="Times New Roman"/>
        </w:rPr>
      </w:pPr>
      <w:r>
        <w:rPr>
          <w:rFonts w:ascii="Times New Roman" w:hAnsi="Times New Roman" w:cs="Times New Roman"/>
        </w:rPr>
        <w:t>Minutes were approved as submitted.</w:t>
      </w:r>
    </w:p>
    <w:p w:rsidR="00124119" w:rsidRDefault="00124119" w:rsidP="00484BA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Community Input</w:t>
      </w:r>
    </w:p>
    <w:p w:rsidR="00124119" w:rsidRDefault="00124119" w:rsidP="00924D53">
      <w:pPr>
        <w:pStyle w:val="ListParagraph"/>
        <w:spacing w:after="0" w:line="240" w:lineRule="auto"/>
        <w:ind w:left="360"/>
        <w:rPr>
          <w:rFonts w:ascii="Times New Roman" w:hAnsi="Times New Roman" w:cs="Times New Roman"/>
        </w:rPr>
      </w:pPr>
      <w:r>
        <w:rPr>
          <w:rFonts w:ascii="Times New Roman" w:hAnsi="Times New Roman" w:cs="Times New Roman"/>
        </w:rPr>
        <w:t xml:space="preserve">      None to report</w:t>
      </w:r>
    </w:p>
    <w:p w:rsidR="00124119" w:rsidRDefault="00124119" w:rsidP="00484BA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Administrator’s report </w:t>
      </w:r>
    </w:p>
    <w:p w:rsidR="00124119" w:rsidRDefault="00124119" w:rsidP="00141454">
      <w:pPr>
        <w:pStyle w:val="ListParagraph"/>
        <w:spacing w:after="0" w:line="240" w:lineRule="auto"/>
        <w:rPr>
          <w:rFonts w:ascii="Times New Roman" w:hAnsi="Times New Roman" w:cs="Times New Roman"/>
        </w:rPr>
      </w:pPr>
      <w:r>
        <w:rPr>
          <w:rFonts w:ascii="Times New Roman" w:hAnsi="Times New Roman" w:cs="Times New Roman"/>
        </w:rPr>
        <w:t xml:space="preserve">Tom reports we have had some students leave </w:t>
      </w: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smartTag>
      <w:r>
        <w:rPr>
          <w:rFonts w:ascii="Times New Roman" w:hAnsi="Times New Roman" w:cs="Times New Roman"/>
        </w:rPr>
        <w:t xml:space="preserve"> and those families have been given exit surveys to gain insight on why they chose to switch. Currently </w:t>
      </w:r>
      <w:smartTag w:uri="urn:schemas-microsoft-com:office:smarttags" w:element="PlaceName">
        <w:smartTag w:uri="urn:schemas-microsoft-com:office:smarttags" w:element="place">
          <w:smartTag w:uri="urn:schemas-microsoft-com:office:smarttags" w:element="PlaceNam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smartTag>
      <w:r>
        <w:rPr>
          <w:rFonts w:ascii="Times New Roman" w:hAnsi="Times New Roman" w:cs="Times New Roman"/>
        </w:rPr>
        <w:t xml:space="preserve"> has 54 sixth grade students, 27 seventh grade students, and 18 eighth grade students. Two new eighth grade students are considering Catalyst as well.</w:t>
      </w:r>
    </w:p>
    <w:p w:rsidR="00124119" w:rsidRDefault="00124119" w:rsidP="00141454">
      <w:pPr>
        <w:pStyle w:val="ListParagraph"/>
        <w:spacing w:after="0" w:line="240" w:lineRule="auto"/>
        <w:rPr>
          <w:rFonts w:ascii="Times New Roman" w:hAnsi="Times New Roman" w:cs="Times New Roman"/>
        </w:rPr>
      </w:pPr>
    </w:p>
    <w:p w:rsidR="00124119" w:rsidRDefault="00124119" w:rsidP="00924D5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 reports</w:t>
      </w:r>
    </w:p>
    <w:p w:rsidR="00124119" w:rsidRDefault="00124119" w:rsidP="00924D53">
      <w:pPr>
        <w:pStyle w:val="ListParagraph"/>
        <w:spacing w:after="0" w:line="240" w:lineRule="auto"/>
        <w:ind w:left="1440"/>
        <w:rPr>
          <w:rFonts w:ascii="Times New Roman" w:hAnsi="Times New Roman" w:cs="Times New Roman"/>
        </w:rPr>
      </w:pPr>
      <w:r>
        <w:rPr>
          <w:rFonts w:ascii="Times New Roman" w:hAnsi="Times New Roman" w:cs="Times New Roman"/>
        </w:rPr>
        <w:t xml:space="preserve">Planning Committee- Construction and painting is done. Signs are done and up. </w:t>
      </w:r>
      <w:smartTag w:uri="urn:schemas-microsoft-com:office:smarttags" w:element="City">
        <w:smartTag w:uri="urn:schemas-microsoft-com:office:smarttags" w:element="place">
          <w:r>
            <w:rPr>
              <w:rFonts w:ascii="Times New Roman" w:hAnsi="Times New Roman" w:cs="Times New Roman"/>
            </w:rPr>
            <w:t>Sandy</w:t>
          </w:r>
        </w:smartTag>
      </w:smartTag>
      <w:r>
        <w:rPr>
          <w:rFonts w:ascii="Times New Roman" w:hAnsi="Times New Roman" w:cs="Times New Roman"/>
        </w:rPr>
        <w:t xml:space="preserve"> took the committee on a tour of the school.</w:t>
      </w:r>
    </w:p>
    <w:p w:rsidR="00124119" w:rsidRDefault="00124119" w:rsidP="00924D53">
      <w:pPr>
        <w:pStyle w:val="ListParagraph"/>
        <w:spacing w:after="0" w:line="240" w:lineRule="auto"/>
        <w:ind w:left="1440"/>
        <w:rPr>
          <w:rFonts w:ascii="Times New Roman" w:hAnsi="Times New Roman" w:cs="Times New Roman"/>
        </w:rPr>
      </w:pPr>
    </w:p>
    <w:p w:rsidR="00124119" w:rsidRDefault="00124119" w:rsidP="003C634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Old Business and Discussion Items</w:t>
      </w:r>
    </w:p>
    <w:p w:rsidR="00124119" w:rsidRDefault="00124119" w:rsidP="009C625B">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New Board members- Amy is our newest board member and Candie will send her copies of our bylaws and any other relevant information. The possibility of changing our bylaws to allow for surrogate person to fill in at a meeting was discussed. The board will pursue some verbiage to possibly add this to our bylaws in the future.</w:t>
      </w:r>
    </w:p>
    <w:p w:rsidR="00124119" w:rsidRDefault="00124119" w:rsidP="00455F21">
      <w:pPr>
        <w:pStyle w:val="ListParagraph"/>
        <w:spacing w:after="0" w:line="240" w:lineRule="auto"/>
        <w:ind w:left="1080"/>
        <w:rPr>
          <w:rFonts w:ascii="Times New Roman" w:hAnsi="Times New Roman" w:cs="Times New Roman"/>
        </w:rPr>
      </w:pPr>
    </w:p>
    <w:p w:rsidR="00124119" w:rsidRDefault="00124119" w:rsidP="009C625B">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Committee formation</w:t>
      </w:r>
    </w:p>
    <w:p w:rsidR="00124119" w:rsidRDefault="00124119" w:rsidP="00390B4B">
      <w:pPr>
        <w:pStyle w:val="ListParagraph"/>
        <w:spacing w:after="0" w:line="240" w:lineRule="auto"/>
        <w:ind w:left="1440"/>
        <w:rPr>
          <w:rFonts w:ascii="Times New Roman" w:hAnsi="Times New Roman" w:cs="Times New Roman"/>
        </w:rPr>
      </w:pPr>
      <w:r>
        <w:rPr>
          <w:rFonts w:ascii="Times New Roman" w:hAnsi="Times New Roman" w:cs="Times New Roman"/>
        </w:rPr>
        <w:t xml:space="preserve">In our bylaws we have three committees outlined. They are Planning and Policy Committee, Community Relations, and Sustainability and Resource Development. </w:t>
      </w:r>
    </w:p>
    <w:p w:rsidR="00124119" w:rsidRDefault="00124119" w:rsidP="00390B4B">
      <w:pPr>
        <w:pStyle w:val="ListParagraph"/>
        <w:spacing w:after="0" w:line="240" w:lineRule="auto"/>
        <w:ind w:left="1440"/>
        <w:rPr>
          <w:rFonts w:ascii="Times New Roman" w:hAnsi="Times New Roman" w:cs="Times New Roman"/>
        </w:rPr>
      </w:pPr>
    </w:p>
    <w:p w:rsidR="00124119" w:rsidRDefault="00124119" w:rsidP="00390B4B">
      <w:pPr>
        <w:pStyle w:val="ListParagraph"/>
        <w:spacing w:after="0" w:line="240" w:lineRule="auto"/>
        <w:ind w:left="1440"/>
        <w:rPr>
          <w:rFonts w:ascii="Times New Roman" w:hAnsi="Times New Roman" w:cs="Times New Roman"/>
        </w:rPr>
      </w:pPr>
      <w:r>
        <w:rPr>
          <w:rFonts w:ascii="Times New Roman" w:hAnsi="Times New Roman" w:cs="Times New Roman"/>
        </w:rPr>
        <w:t>Board Members on Committees:</w:t>
      </w:r>
    </w:p>
    <w:p w:rsidR="00124119" w:rsidRDefault="00124119" w:rsidP="00390B4B">
      <w:pPr>
        <w:pStyle w:val="ListParagraph"/>
        <w:spacing w:after="0" w:line="240" w:lineRule="auto"/>
        <w:ind w:left="1440"/>
        <w:rPr>
          <w:rFonts w:ascii="Times New Roman" w:hAnsi="Times New Roman" w:cs="Times New Roman"/>
        </w:rPr>
      </w:pPr>
      <w:r>
        <w:rPr>
          <w:rFonts w:ascii="Times New Roman" w:hAnsi="Times New Roman" w:cs="Times New Roman"/>
        </w:rPr>
        <w:t>Planning: Sandy, Tim</w:t>
      </w:r>
    </w:p>
    <w:p w:rsidR="00124119" w:rsidRDefault="00124119" w:rsidP="00390B4B">
      <w:pPr>
        <w:pStyle w:val="ListParagraph"/>
        <w:spacing w:after="0" w:line="240" w:lineRule="auto"/>
        <w:ind w:left="1440"/>
        <w:rPr>
          <w:rFonts w:ascii="Times New Roman" w:hAnsi="Times New Roman" w:cs="Times New Roman"/>
        </w:rPr>
      </w:pPr>
      <w:r>
        <w:rPr>
          <w:rFonts w:ascii="Times New Roman" w:hAnsi="Times New Roman" w:cs="Times New Roman"/>
        </w:rPr>
        <w:t>Community Relations: Candie, Amy, Jean</w:t>
      </w:r>
    </w:p>
    <w:p w:rsidR="00124119" w:rsidRDefault="00124119" w:rsidP="00390B4B">
      <w:pPr>
        <w:pStyle w:val="ListParagraph"/>
        <w:spacing w:after="0" w:line="240" w:lineRule="auto"/>
        <w:ind w:left="1440"/>
        <w:rPr>
          <w:rFonts w:ascii="Times New Roman" w:hAnsi="Times New Roman" w:cs="Times New Roman"/>
        </w:rPr>
      </w:pPr>
      <w:r>
        <w:rPr>
          <w:rFonts w:ascii="Times New Roman" w:hAnsi="Times New Roman" w:cs="Times New Roman"/>
        </w:rPr>
        <w:t>Sustainability: Adam, Jack</w:t>
      </w:r>
    </w:p>
    <w:p w:rsidR="00124119" w:rsidRDefault="00124119" w:rsidP="00390B4B">
      <w:pPr>
        <w:pStyle w:val="ListParagraph"/>
        <w:spacing w:after="0" w:line="240" w:lineRule="auto"/>
        <w:ind w:left="1440"/>
        <w:rPr>
          <w:rFonts w:ascii="Times New Roman" w:hAnsi="Times New Roman" w:cs="Times New Roman"/>
        </w:rPr>
      </w:pPr>
    </w:p>
    <w:p w:rsidR="00124119" w:rsidRDefault="00124119" w:rsidP="009C625B">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Committee members</w:t>
      </w:r>
    </w:p>
    <w:p w:rsidR="00124119" w:rsidRDefault="00124119" w:rsidP="00C53C85">
      <w:pPr>
        <w:pStyle w:val="ListParagraph"/>
        <w:spacing w:after="0" w:line="240" w:lineRule="auto"/>
        <w:ind w:left="1440"/>
        <w:rPr>
          <w:rFonts w:ascii="Times New Roman" w:hAnsi="Times New Roman" w:cs="Times New Roman"/>
        </w:rPr>
      </w:pPr>
      <w:r>
        <w:rPr>
          <w:rFonts w:ascii="Times New Roman" w:hAnsi="Times New Roman" w:cs="Times New Roman"/>
        </w:rPr>
        <w:t xml:space="preserve">The board discussed possible committees for board members to be on and how to engage parents to sign up for committees.  This included sign up sheets at the open house and creating a parent inventory sheet to seek out parents for helping and find out parents’ expertise. Adam will be asked to attend the open house on Monday, August 27 from 4:30-6 to answer questions and help recruit parents for committees. </w:t>
      </w:r>
    </w:p>
    <w:p w:rsidR="00124119" w:rsidRDefault="00124119" w:rsidP="00C53C85">
      <w:pPr>
        <w:pStyle w:val="ListParagraph"/>
        <w:spacing w:after="0" w:line="240" w:lineRule="auto"/>
        <w:ind w:left="1440"/>
        <w:rPr>
          <w:rFonts w:ascii="Times New Roman" w:hAnsi="Times New Roman" w:cs="Times New Roman"/>
        </w:rPr>
      </w:pPr>
    </w:p>
    <w:p w:rsidR="00124119" w:rsidRDefault="00124119" w:rsidP="009C625B">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Role of the Board in teacher evaluations</w:t>
      </w:r>
    </w:p>
    <w:p w:rsidR="00124119" w:rsidRDefault="00124119" w:rsidP="009C625B">
      <w:pPr>
        <w:pStyle w:val="ListParagraph"/>
        <w:spacing w:after="0" w:line="240" w:lineRule="auto"/>
        <w:ind w:left="1440"/>
        <w:rPr>
          <w:rFonts w:ascii="Times New Roman" w:hAnsi="Times New Roman" w:cs="Times New Roman"/>
        </w:rPr>
      </w:pPr>
      <w:r>
        <w:rPr>
          <w:rFonts w:ascii="Times New Roman" w:hAnsi="Times New Roman" w:cs="Times New Roman"/>
        </w:rPr>
        <w:t>Catalyst teachers will be evaluated 3 times per year for the first 3 years of teaching and then once every 3 years. This is the same evaluation cycle as the RASD. The board decided to have Tom give a summative report on all Catalyst teachers and their evaluations at the May governance board meeting.</w:t>
      </w:r>
    </w:p>
    <w:p w:rsidR="00124119" w:rsidRDefault="00124119" w:rsidP="00455F21">
      <w:pPr>
        <w:pStyle w:val="ListParagraph"/>
        <w:spacing w:after="0" w:line="240" w:lineRule="auto"/>
        <w:rPr>
          <w:rFonts w:ascii="Times New Roman" w:hAnsi="Times New Roman" w:cs="Times New Roman"/>
        </w:rPr>
      </w:pPr>
    </w:p>
    <w:p w:rsidR="00124119" w:rsidRDefault="00124119" w:rsidP="009C625B">
      <w:pPr>
        <w:pStyle w:val="ListParagraph"/>
        <w:spacing w:after="0" w:line="240" w:lineRule="auto"/>
        <w:ind w:left="1440"/>
        <w:rPr>
          <w:rFonts w:ascii="Times New Roman" w:hAnsi="Times New Roman" w:cs="Times New Roman"/>
        </w:rPr>
      </w:pPr>
    </w:p>
    <w:p w:rsidR="00124119" w:rsidRDefault="00124119" w:rsidP="003C634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Action Items</w:t>
      </w:r>
    </w:p>
    <w:p w:rsidR="00124119" w:rsidRDefault="00124119" w:rsidP="00C626E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New Business</w:t>
      </w:r>
    </w:p>
    <w:p w:rsidR="00124119" w:rsidRDefault="00124119" w:rsidP="00455F21">
      <w:pPr>
        <w:pStyle w:val="ListParagraph"/>
        <w:spacing w:after="0" w:line="240" w:lineRule="auto"/>
        <w:rPr>
          <w:rFonts w:ascii="Times New Roman" w:hAnsi="Times New Roman" w:cs="Times New Roman"/>
        </w:rPr>
      </w:pPr>
      <w:r>
        <w:rPr>
          <w:rFonts w:ascii="Times New Roman" w:hAnsi="Times New Roman" w:cs="Times New Roman"/>
        </w:rPr>
        <w:t xml:space="preserve">Jack talked about a group from </w:t>
      </w:r>
      <w:smartTag w:uri="urn:schemas-microsoft-com:office:smarttags" w:element="country-region">
        <w:smartTag w:uri="urn:schemas-microsoft-com:office:smarttags" w:element="place">
          <w:r>
            <w:rPr>
              <w:rFonts w:ascii="Times New Roman" w:hAnsi="Times New Roman" w:cs="Times New Roman"/>
            </w:rPr>
            <w:t>China</w:t>
          </w:r>
        </w:smartTag>
      </w:smartTag>
      <w:r>
        <w:rPr>
          <w:rFonts w:ascii="Times New Roman" w:hAnsi="Times New Roman" w:cs="Times New Roman"/>
        </w:rPr>
        <w:t xml:space="preserve"> he was involved with. The group from </w:t>
      </w:r>
      <w:smartTag w:uri="urn:schemas-microsoft-com:office:smarttags" w:element="country-region">
        <w:r>
          <w:rPr>
            <w:rFonts w:ascii="Times New Roman" w:hAnsi="Times New Roman" w:cs="Times New Roman"/>
          </w:rPr>
          <w:t>China</w:t>
        </w:r>
      </w:smartTag>
      <w:r>
        <w:rPr>
          <w:rFonts w:ascii="Times New Roman" w:hAnsi="Times New Roman" w:cs="Times New Roman"/>
        </w:rPr>
        <w:t xml:space="preserve"> would like </w:t>
      </w:r>
      <w:smartTag w:uri="urn:schemas-microsoft-com:office:smarttags" w:element="place">
        <w:smartTag w:uri="urn:schemas-microsoft-com:office:smarttags" w:element="PlaceName">
          <w:r>
            <w:rPr>
              <w:rFonts w:ascii="Times New Roman" w:hAnsi="Times New Roman" w:cs="Times New Roman"/>
            </w:rPr>
            <w:t>Ripon</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College</w:t>
          </w:r>
        </w:smartTag>
      </w:smartTag>
      <w:r>
        <w:rPr>
          <w:rFonts w:ascii="Times New Roman" w:hAnsi="Times New Roman" w:cs="Times New Roman"/>
        </w:rPr>
        <w:t xml:space="preserve"> to be a flagstaff partner in the exchange program, and their three main focuses are: natural resources, leadership and collaboration. The long range plan is to have student exchanges between the </w:t>
      </w:r>
      <w:smartTag w:uri="urn:schemas-microsoft-com:office:smarttags" w:element="PlaceType">
        <w:r>
          <w:rPr>
            <w:rFonts w:ascii="Times New Roman" w:hAnsi="Times New Roman" w:cs="Times New Roman"/>
          </w:rPr>
          <w:t>United States</w:t>
        </w:r>
      </w:smartTag>
      <w:r>
        <w:rPr>
          <w:rFonts w:ascii="Times New Roman" w:hAnsi="Times New Roman" w:cs="Times New Roman"/>
        </w:rPr>
        <w:t xml:space="preserve"> and </w:t>
      </w:r>
      <w:smartTag w:uri="urn:schemas-microsoft-com:office:smarttags" w:element="PlaceType">
        <w:r>
          <w:rPr>
            <w:rFonts w:ascii="Times New Roman" w:hAnsi="Times New Roman" w:cs="Times New Roman"/>
          </w:rPr>
          <w:t>China</w:t>
        </w:r>
      </w:smartTag>
      <w:r>
        <w:rPr>
          <w:rFonts w:ascii="Times New Roman" w:hAnsi="Times New Roman" w:cs="Times New Roman"/>
        </w:rPr>
        <w:t xml:space="preserve">. It may be a good program for the </w:t>
      </w:r>
      <w:smartTag w:uri="urn:schemas-microsoft-com:office:smarttags" w:element="PlaceType">
        <w:r>
          <w:rPr>
            <w:rFonts w:ascii="Times New Roman" w:hAnsi="Times New Roman" w:cs="Times New Roman"/>
          </w:rPr>
          <w:t>Ripon</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Area</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School District</w:t>
        </w:r>
      </w:smartTag>
      <w:r>
        <w:rPr>
          <w:rFonts w:ascii="Times New Roman" w:hAnsi="Times New Roman" w:cs="Times New Roman"/>
        </w:rPr>
        <w:t xml:space="preserve"> to explore, and possibly for </w:t>
      </w:r>
      <w:smartTag w:uri="urn:schemas-microsoft-com:office:smarttags" w:element="PlaceType">
        <w:smartTag w:uri="urn:schemas-microsoft-com:office:smarttags" w:element="PlaceTyp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r>
        <w:rPr>
          <w:rFonts w:ascii="Times New Roman" w:hAnsi="Times New Roman" w:cs="Times New Roman"/>
        </w:rPr>
        <w:t xml:space="preserve"> to become involved with.</w:t>
      </w:r>
    </w:p>
    <w:p w:rsidR="00124119" w:rsidRDefault="00124119" w:rsidP="00455F21">
      <w:pPr>
        <w:pStyle w:val="ListParagraph"/>
        <w:spacing w:after="0" w:line="240" w:lineRule="auto"/>
        <w:rPr>
          <w:rFonts w:ascii="Times New Roman" w:hAnsi="Times New Roman" w:cs="Times New Roman"/>
        </w:rPr>
      </w:pPr>
    </w:p>
    <w:p w:rsidR="00124119" w:rsidRDefault="00124119" w:rsidP="00683AB9">
      <w:pPr>
        <w:pStyle w:val="ListParagraph"/>
        <w:spacing w:after="0" w:line="240" w:lineRule="auto"/>
        <w:rPr>
          <w:rFonts w:ascii="Times New Roman" w:hAnsi="Times New Roman" w:cs="Times New Roman"/>
        </w:rPr>
      </w:pPr>
      <w:r>
        <w:rPr>
          <w:rFonts w:ascii="Times New Roman" w:hAnsi="Times New Roman" w:cs="Times New Roman"/>
        </w:rPr>
        <w:t>Next meeting is Tuesday, September 11, 2012 at 4:30 pm</w:t>
      </w:r>
    </w:p>
    <w:p w:rsidR="00124119" w:rsidRDefault="00124119" w:rsidP="00683AB9">
      <w:pPr>
        <w:pStyle w:val="ListParagraph"/>
        <w:spacing w:after="0" w:line="240" w:lineRule="auto"/>
        <w:rPr>
          <w:rFonts w:ascii="Times New Roman" w:hAnsi="Times New Roman" w:cs="Times New Roman"/>
        </w:rPr>
      </w:pPr>
      <w:r>
        <w:rPr>
          <w:rFonts w:ascii="Times New Roman" w:hAnsi="Times New Roman" w:cs="Times New Roman"/>
        </w:rPr>
        <w:t xml:space="preserve"> </w:t>
      </w:r>
    </w:p>
    <w:p w:rsidR="00124119" w:rsidRDefault="00124119" w:rsidP="00EA419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Evaluation of Meeting</w:t>
      </w:r>
    </w:p>
    <w:p w:rsidR="00124119" w:rsidRDefault="00124119" w:rsidP="00683AB9">
      <w:pPr>
        <w:pStyle w:val="ListParagraph"/>
        <w:spacing w:after="0" w:line="240" w:lineRule="auto"/>
        <w:rPr>
          <w:rFonts w:ascii="Times New Roman" w:hAnsi="Times New Roman" w:cs="Times New Roman"/>
        </w:rPr>
      </w:pPr>
      <w:r>
        <w:rPr>
          <w:rFonts w:ascii="Times New Roman" w:hAnsi="Times New Roman" w:cs="Times New Roman"/>
        </w:rPr>
        <w:t>The meeting went well including the discussion a tour of the space, new member attending and committee designations of board members.</w:t>
      </w:r>
    </w:p>
    <w:p w:rsidR="00124119" w:rsidRDefault="00124119" w:rsidP="00EA419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Adjourn</w:t>
      </w:r>
    </w:p>
    <w:p w:rsidR="00124119" w:rsidRDefault="00124119" w:rsidP="00683AB9">
      <w:pPr>
        <w:pStyle w:val="ListParagraph"/>
        <w:spacing w:after="0" w:line="240" w:lineRule="auto"/>
        <w:rPr>
          <w:rFonts w:ascii="Times New Roman" w:hAnsi="Times New Roman" w:cs="Times New Roman"/>
        </w:rPr>
      </w:pPr>
      <w:r>
        <w:rPr>
          <w:rFonts w:ascii="Times New Roman" w:hAnsi="Times New Roman" w:cs="Times New Roman"/>
        </w:rPr>
        <w:t>The meeting was adjourned at 5:50 pm</w:t>
      </w:r>
    </w:p>
    <w:p w:rsidR="00124119" w:rsidRPr="00376B80" w:rsidRDefault="00124119" w:rsidP="00EA4198">
      <w:pPr>
        <w:pStyle w:val="ListParagraph"/>
        <w:spacing w:after="0" w:line="240" w:lineRule="auto"/>
        <w:ind w:left="360"/>
        <w:rPr>
          <w:rFonts w:ascii="Times New Roman" w:hAnsi="Times New Roman" w:cs="Times New Roman"/>
        </w:rPr>
      </w:pPr>
    </w:p>
    <w:sectPr w:rsidR="00124119" w:rsidRPr="00376B80" w:rsidSect="001300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119" w:rsidRDefault="0012411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124119" w:rsidRDefault="0012411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19" w:rsidRDefault="00124119">
    <w:pPr>
      <w:pStyle w:val="Footer"/>
      <w:jc w:val="right"/>
    </w:pPr>
    <w:fldSimple w:instr=" PAGE   \* MERGEFORMAT ">
      <w:r>
        <w:rPr>
          <w:noProof/>
        </w:rPr>
        <w:t>2</w:t>
      </w:r>
    </w:fldSimple>
  </w:p>
  <w:p w:rsidR="00124119" w:rsidRDefault="00124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119" w:rsidRDefault="0012411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124119" w:rsidRDefault="0012411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00"/>
    </w:tblPr>
    <w:tblGrid>
      <w:gridCol w:w="6007"/>
      <w:gridCol w:w="3355"/>
    </w:tblGrid>
    <w:tr w:rsidR="00124119" w:rsidRPr="00E95854">
      <w:trPr>
        <w:trHeight w:val="1008"/>
      </w:trPr>
      <w:tc>
        <w:tcPr>
          <w:tcW w:w="6235" w:type="dxa"/>
          <w:tcBorders>
            <w:top w:val="nil"/>
            <w:left w:val="nil"/>
            <w:bottom w:val="single" w:sz="18" w:space="0" w:color="808080"/>
          </w:tcBorders>
        </w:tcPr>
        <w:p w:rsidR="00124119" w:rsidRPr="00E95854" w:rsidRDefault="00124119">
          <w:pPr>
            <w:pStyle w:val="Header"/>
            <w:rPr>
              <w:rFonts w:ascii="Cambria" w:hAnsi="Cambria" w:cs="Cambria"/>
              <w:sz w:val="36"/>
              <w:szCs w:val="36"/>
            </w:rPr>
          </w:pPr>
          <w:smartTag w:uri="urn:schemas-microsoft-com:office:smarttags" w:element="PlaceName">
            <w:smartTag w:uri="urn:schemas-microsoft-com:office:smarttags" w:element="place">
              <w:r w:rsidRPr="00E95854">
                <w:rPr>
                  <w:rFonts w:ascii="Cambria" w:hAnsi="Cambria" w:cs="Cambria"/>
                  <w:sz w:val="36"/>
                  <w:szCs w:val="36"/>
                </w:rPr>
                <w:t>Catalyst</w:t>
              </w:r>
            </w:smartTag>
            <w:r w:rsidRPr="00E95854">
              <w:rPr>
                <w:rFonts w:ascii="Cambria" w:hAnsi="Cambria" w:cs="Cambria"/>
                <w:sz w:val="36"/>
                <w:szCs w:val="36"/>
              </w:rPr>
              <w:t xml:space="preserve"> </w:t>
            </w:r>
            <w:smartTag w:uri="urn:schemas-microsoft-com:office:smarttags" w:element="PlaceName">
              <w:r w:rsidRPr="00E95854">
                <w:rPr>
                  <w:rFonts w:ascii="Cambria" w:hAnsi="Cambria" w:cs="Cambria"/>
                  <w:sz w:val="36"/>
                  <w:szCs w:val="36"/>
                </w:rPr>
                <w:t>Charter</w:t>
              </w:r>
            </w:smartTag>
            <w:r w:rsidRPr="00E95854">
              <w:rPr>
                <w:rFonts w:ascii="Cambria" w:hAnsi="Cambria" w:cs="Cambria"/>
                <w:sz w:val="36"/>
                <w:szCs w:val="36"/>
              </w:rPr>
              <w:t xml:space="preserve"> </w:t>
            </w:r>
            <w:smartTag w:uri="urn:schemas-microsoft-com:office:smarttags" w:element="PlaceType">
              <w:r w:rsidRPr="00E95854">
                <w:rPr>
                  <w:rFonts w:ascii="Cambria" w:hAnsi="Cambria" w:cs="Cambria"/>
                  <w:sz w:val="36"/>
                  <w:szCs w:val="36"/>
                </w:rPr>
                <w:t>School</w:t>
              </w:r>
            </w:smartTag>
          </w:smartTag>
          <w:r w:rsidRPr="00E95854">
            <w:rPr>
              <w:rFonts w:ascii="Cambria" w:hAnsi="Cambria" w:cs="Cambria"/>
              <w:sz w:val="36"/>
              <w:szCs w:val="36"/>
            </w:rPr>
            <w:t xml:space="preserve">        </w:t>
          </w:r>
        </w:p>
      </w:tc>
      <w:tc>
        <w:tcPr>
          <w:tcW w:w="3355" w:type="dxa"/>
          <w:tcBorders>
            <w:top w:val="nil"/>
            <w:bottom w:val="single" w:sz="18" w:space="0" w:color="808080"/>
            <w:right w:val="nil"/>
          </w:tcBorders>
        </w:tcPr>
        <w:p w:rsidR="00124119" w:rsidRPr="00E95854" w:rsidRDefault="00124119">
          <w:pPr>
            <w:spacing w:line="240" w:lineRule="auto"/>
            <w:rPr>
              <w:rFonts w:ascii="Times New Roman" w:hAnsi="Times New Roman" w:cs="Times New Roman"/>
              <w:sz w:val="20"/>
              <w:szCs w:val="20"/>
            </w:rPr>
          </w:pPr>
          <w:smartTag w:uri="urn:schemas-microsoft-com:office:smarttags" w:element="PlaceName">
            <w:smartTag w:uri="urn:schemas-microsoft-com:office:smarttags" w:element="place">
              <w:r w:rsidRPr="00E95854">
                <w:rPr>
                  <w:rFonts w:ascii="Times New Roman" w:hAnsi="Times New Roman" w:cs="Times New Roman"/>
                  <w:sz w:val="20"/>
                  <w:szCs w:val="20"/>
                </w:rPr>
                <w:t>Catalyst</w:t>
              </w:r>
            </w:smartTag>
            <w:r w:rsidRPr="00E95854">
              <w:rPr>
                <w:rFonts w:ascii="Times New Roman" w:hAnsi="Times New Roman" w:cs="Times New Roman"/>
                <w:sz w:val="20"/>
                <w:szCs w:val="20"/>
              </w:rPr>
              <w:t xml:space="preserve"> </w:t>
            </w:r>
            <w:smartTag w:uri="urn:schemas-microsoft-com:office:smarttags" w:element="PlaceType">
              <w:r w:rsidRPr="00E95854">
                <w:rPr>
                  <w:rFonts w:ascii="Times New Roman" w:hAnsi="Times New Roman" w:cs="Times New Roman"/>
                  <w:sz w:val="20"/>
                  <w:szCs w:val="20"/>
                </w:rPr>
                <w:t>Middle School</w:t>
              </w:r>
            </w:smartTag>
          </w:smartTag>
          <w:r w:rsidRPr="00E95854">
            <w:rPr>
              <w:rFonts w:ascii="Times New Roman" w:hAnsi="Times New Roman" w:cs="Times New Roman"/>
              <w:sz w:val="20"/>
              <w:szCs w:val="20"/>
            </w:rPr>
            <w:t xml:space="preserve"> is devoted to building a community of independent learners through thinking, creating, and collaborating for the future.</w:t>
          </w:r>
        </w:p>
      </w:tc>
    </w:tr>
  </w:tbl>
  <w:p w:rsidR="00124119" w:rsidRDefault="0012411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FFFFFFF">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FFFFFFFF">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FFFFFFFF">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FFFFFFFF">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FFFFFFFF">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FFFFFFFF">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FFFFFFF">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FFFFFFF">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nsid w:val="0F281A8A"/>
    <w:multiLevelType w:val="hybridMultilevel"/>
    <w:tmpl w:val="8AC662D2"/>
    <w:lvl w:ilvl="0" w:tplc="6BCAB0F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47D73CDE"/>
    <w:multiLevelType w:val="hybridMultilevel"/>
    <w:tmpl w:val="30C09ED0"/>
    <w:lvl w:ilvl="0" w:tplc="B57286BA">
      <w:start w:val="3"/>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3D1211D"/>
    <w:multiLevelType w:val="hybridMultilevel"/>
    <w:tmpl w:val="11CE48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C2C2922"/>
    <w:multiLevelType w:val="multilevel"/>
    <w:tmpl w:val="E10C4C52"/>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
    <w:nsid w:val="6D4406F9"/>
    <w:multiLevelType w:val="hybridMultilevel"/>
    <w:tmpl w:val="42ECD3B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071"/>
    <w:rsid w:val="00013ED8"/>
    <w:rsid w:val="00046182"/>
    <w:rsid w:val="00070089"/>
    <w:rsid w:val="00083703"/>
    <w:rsid w:val="000866B9"/>
    <w:rsid w:val="00092C6F"/>
    <w:rsid w:val="000B0DA6"/>
    <w:rsid w:val="000C2AFA"/>
    <w:rsid w:val="000C6D10"/>
    <w:rsid w:val="000E7999"/>
    <w:rsid w:val="000F6630"/>
    <w:rsid w:val="00100578"/>
    <w:rsid w:val="001117A4"/>
    <w:rsid w:val="00124119"/>
    <w:rsid w:val="00130071"/>
    <w:rsid w:val="00141454"/>
    <w:rsid w:val="00157966"/>
    <w:rsid w:val="0016135C"/>
    <w:rsid w:val="00163BDB"/>
    <w:rsid w:val="001802F6"/>
    <w:rsid w:val="00182229"/>
    <w:rsid w:val="001A694C"/>
    <w:rsid w:val="001D4B9E"/>
    <w:rsid w:val="001D682A"/>
    <w:rsid w:val="001D6DEA"/>
    <w:rsid w:val="001E4494"/>
    <w:rsid w:val="00222F1E"/>
    <w:rsid w:val="002252D0"/>
    <w:rsid w:val="002456FB"/>
    <w:rsid w:val="00275EEA"/>
    <w:rsid w:val="00293BFD"/>
    <w:rsid w:val="002A558A"/>
    <w:rsid w:val="002F1831"/>
    <w:rsid w:val="002F1B44"/>
    <w:rsid w:val="00300F3F"/>
    <w:rsid w:val="00302B26"/>
    <w:rsid w:val="00305A6B"/>
    <w:rsid w:val="003135B0"/>
    <w:rsid w:val="0032285D"/>
    <w:rsid w:val="00342253"/>
    <w:rsid w:val="00365187"/>
    <w:rsid w:val="003733FC"/>
    <w:rsid w:val="003734BE"/>
    <w:rsid w:val="00376B80"/>
    <w:rsid w:val="003841CD"/>
    <w:rsid w:val="00390B4B"/>
    <w:rsid w:val="00393F81"/>
    <w:rsid w:val="003B2557"/>
    <w:rsid w:val="003B47B2"/>
    <w:rsid w:val="003C6344"/>
    <w:rsid w:val="003D0960"/>
    <w:rsid w:val="00422646"/>
    <w:rsid w:val="00455F21"/>
    <w:rsid w:val="00457D08"/>
    <w:rsid w:val="00460AAF"/>
    <w:rsid w:val="00462A1A"/>
    <w:rsid w:val="00471D47"/>
    <w:rsid w:val="004836EE"/>
    <w:rsid w:val="00484BA7"/>
    <w:rsid w:val="004A6C1D"/>
    <w:rsid w:val="004B3F00"/>
    <w:rsid w:val="005072EF"/>
    <w:rsid w:val="0051693B"/>
    <w:rsid w:val="00520A95"/>
    <w:rsid w:val="00544773"/>
    <w:rsid w:val="00556BFB"/>
    <w:rsid w:val="005578D6"/>
    <w:rsid w:val="00573396"/>
    <w:rsid w:val="005838A2"/>
    <w:rsid w:val="005A22E0"/>
    <w:rsid w:val="005B1C61"/>
    <w:rsid w:val="005C1E2C"/>
    <w:rsid w:val="006103FF"/>
    <w:rsid w:val="006119B1"/>
    <w:rsid w:val="0062169C"/>
    <w:rsid w:val="00627FEE"/>
    <w:rsid w:val="006375F1"/>
    <w:rsid w:val="0066091B"/>
    <w:rsid w:val="006626C8"/>
    <w:rsid w:val="00683AB9"/>
    <w:rsid w:val="006D3E00"/>
    <w:rsid w:val="006E0DD6"/>
    <w:rsid w:val="006F3C1E"/>
    <w:rsid w:val="00706305"/>
    <w:rsid w:val="00711525"/>
    <w:rsid w:val="007220B6"/>
    <w:rsid w:val="00725CB3"/>
    <w:rsid w:val="00735767"/>
    <w:rsid w:val="00735C3E"/>
    <w:rsid w:val="00751170"/>
    <w:rsid w:val="007527CD"/>
    <w:rsid w:val="00756BDD"/>
    <w:rsid w:val="00757A8B"/>
    <w:rsid w:val="0076327A"/>
    <w:rsid w:val="0077398B"/>
    <w:rsid w:val="007745D1"/>
    <w:rsid w:val="0079302D"/>
    <w:rsid w:val="007932E3"/>
    <w:rsid w:val="0079376D"/>
    <w:rsid w:val="007A7E33"/>
    <w:rsid w:val="007E0A8F"/>
    <w:rsid w:val="007E5193"/>
    <w:rsid w:val="00811835"/>
    <w:rsid w:val="00822BF4"/>
    <w:rsid w:val="00835CF5"/>
    <w:rsid w:val="00877699"/>
    <w:rsid w:val="008A0915"/>
    <w:rsid w:val="008F3F76"/>
    <w:rsid w:val="008F50B5"/>
    <w:rsid w:val="009010F7"/>
    <w:rsid w:val="00910495"/>
    <w:rsid w:val="00915E83"/>
    <w:rsid w:val="00923DEB"/>
    <w:rsid w:val="00924D53"/>
    <w:rsid w:val="00932149"/>
    <w:rsid w:val="00945AA5"/>
    <w:rsid w:val="009508D4"/>
    <w:rsid w:val="00957C0B"/>
    <w:rsid w:val="009C625B"/>
    <w:rsid w:val="009D01A5"/>
    <w:rsid w:val="009D2B81"/>
    <w:rsid w:val="00A137F6"/>
    <w:rsid w:val="00A26E41"/>
    <w:rsid w:val="00A338FC"/>
    <w:rsid w:val="00A345FA"/>
    <w:rsid w:val="00A42E56"/>
    <w:rsid w:val="00A55B1D"/>
    <w:rsid w:val="00A66D58"/>
    <w:rsid w:val="00A74CAA"/>
    <w:rsid w:val="00A81832"/>
    <w:rsid w:val="00A843E9"/>
    <w:rsid w:val="00A874D8"/>
    <w:rsid w:val="00AB2FCD"/>
    <w:rsid w:val="00AD65B9"/>
    <w:rsid w:val="00B1449D"/>
    <w:rsid w:val="00B17960"/>
    <w:rsid w:val="00B20089"/>
    <w:rsid w:val="00B305AE"/>
    <w:rsid w:val="00B94B8E"/>
    <w:rsid w:val="00BC1947"/>
    <w:rsid w:val="00C13640"/>
    <w:rsid w:val="00C16283"/>
    <w:rsid w:val="00C21676"/>
    <w:rsid w:val="00C24960"/>
    <w:rsid w:val="00C37479"/>
    <w:rsid w:val="00C53C85"/>
    <w:rsid w:val="00C626E4"/>
    <w:rsid w:val="00C63C0A"/>
    <w:rsid w:val="00C66637"/>
    <w:rsid w:val="00C71F80"/>
    <w:rsid w:val="00CC1337"/>
    <w:rsid w:val="00CD6047"/>
    <w:rsid w:val="00CE2490"/>
    <w:rsid w:val="00CF0151"/>
    <w:rsid w:val="00D20A10"/>
    <w:rsid w:val="00D3788B"/>
    <w:rsid w:val="00D64681"/>
    <w:rsid w:val="00DA444A"/>
    <w:rsid w:val="00DB0586"/>
    <w:rsid w:val="00DB16C4"/>
    <w:rsid w:val="00DB7535"/>
    <w:rsid w:val="00DB7FCD"/>
    <w:rsid w:val="00DC3C76"/>
    <w:rsid w:val="00DC79DD"/>
    <w:rsid w:val="00E06461"/>
    <w:rsid w:val="00E20A3D"/>
    <w:rsid w:val="00E21F3B"/>
    <w:rsid w:val="00E22726"/>
    <w:rsid w:val="00E35226"/>
    <w:rsid w:val="00E61166"/>
    <w:rsid w:val="00E95854"/>
    <w:rsid w:val="00EA04FC"/>
    <w:rsid w:val="00EA3E13"/>
    <w:rsid w:val="00EA4198"/>
    <w:rsid w:val="00EB4925"/>
    <w:rsid w:val="00EB615D"/>
    <w:rsid w:val="00ED0557"/>
    <w:rsid w:val="00ED6443"/>
    <w:rsid w:val="00EE42B3"/>
    <w:rsid w:val="00EE6A1E"/>
    <w:rsid w:val="00F179E7"/>
    <w:rsid w:val="00F3236F"/>
    <w:rsid w:val="00F32E60"/>
    <w:rsid w:val="00F563C2"/>
    <w:rsid w:val="00F613DF"/>
    <w:rsid w:val="00F67C17"/>
    <w:rsid w:val="00F850D5"/>
    <w:rsid w:val="00F944C2"/>
    <w:rsid w:val="00FB620E"/>
    <w:rsid w:val="00FC65ED"/>
    <w:rsid w:val="00FF4A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57"/>
    <w:pPr>
      <w:spacing w:after="200" w:line="276" w:lineRule="auto"/>
    </w:pPr>
    <w:rPr>
      <w:rFonts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557"/>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locked/>
    <w:rsid w:val="00ED0557"/>
    <w:rPr>
      <w:rFonts w:ascii="Times New Roman" w:hAnsi="Times New Roman" w:cs="Times New Roman"/>
    </w:rPr>
  </w:style>
  <w:style w:type="paragraph" w:styleId="Footer">
    <w:name w:val="footer"/>
    <w:basedOn w:val="Normal"/>
    <w:link w:val="FooterChar"/>
    <w:uiPriority w:val="99"/>
    <w:rsid w:val="00ED0557"/>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locked/>
    <w:rsid w:val="00ED0557"/>
    <w:rPr>
      <w:rFonts w:ascii="Times New Roman" w:hAnsi="Times New Roman" w:cs="Times New Roman"/>
    </w:rPr>
  </w:style>
  <w:style w:type="paragraph" w:styleId="BalloonText">
    <w:name w:val="Balloon Text"/>
    <w:basedOn w:val="Normal"/>
    <w:link w:val="BalloonTextChar"/>
    <w:uiPriority w:val="99"/>
    <w:rsid w:val="00ED0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D0557"/>
    <w:rPr>
      <w:rFonts w:ascii="Tahoma" w:hAnsi="Tahoma" w:cs="Tahoma"/>
      <w:sz w:val="16"/>
      <w:szCs w:val="16"/>
    </w:rPr>
  </w:style>
  <w:style w:type="paragraph" w:styleId="ListParagraph">
    <w:name w:val="List Paragraph"/>
    <w:basedOn w:val="Normal"/>
    <w:uiPriority w:val="99"/>
    <w:qFormat/>
    <w:rsid w:val="00ED0557"/>
    <w:pPr>
      <w:ind w:left="720"/>
    </w:pPr>
  </w:style>
  <w:style w:type="table" w:styleId="TableGrid">
    <w:name w:val="Table Grid"/>
    <w:basedOn w:val="TableNormal"/>
    <w:uiPriority w:val="99"/>
    <w:locked/>
    <w:rsid w:val="00471D47"/>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2</Pages>
  <Words>471</Words>
  <Characters>2689</Characters>
  <Application>Microsoft Office Outlook</Application>
  <DocSecurity>0</DocSecurity>
  <Lines>0</Lines>
  <Paragraphs>0</Paragraphs>
  <ScaleCrop>false</ScaleCrop>
  <Company>Appleton Area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Charter School           Mission Statement</dc:title>
  <dc:subject/>
  <dc:creator>DEMAY, STEVEN R</dc:creator>
  <cp:keywords/>
  <dc:description/>
  <cp:lastModifiedBy>Candy Baker</cp:lastModifiedBy>
  <cp:revision>5</cp:revision>
  <cp:lastPrinted>2012-03-22T20:44:00Z</cp:lastPrinted>
  <dcterms:created xsi:type="dcterms:W3CDTF">2012-08-14T21:35:00Z</dcterms:created>
  <dcterms:modified xsi:type="dcterms:W3CDTF">2012-08-16T19:40:00Z</dcterms:modified>
</cp:coreProperties>
</file>